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01" w:rsidRPr="00B15098" w:rsidRDefault="006B5001" w:rsidP="00B150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75.25pt">
            <v:imagedata r:id="rId6" o:title=""/>
          </v:shape>
        </w:pict>
      </w:r>
    </w:p>
    <w:sectPr w:rsidR="006B5001" w:rsidRPr="00B15098" w:rsidSect="002A148A">
      <w:headerReference w:type="default" r:id="rId7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001" w:rsidRDefault="006B5001" w:rsidP="002A148A">
      <w:pPr>
        <w:spacing w:after="0" w:line="240" w:lineRule="auto"/>
      </w:pPr>
      <w:r>
        <w:separator/>
      </w:r>
    </w:p>
  </w:endnote>
  <w:endnote w:type="continuationSeparator" w:id="0">
    <w:p w:rsidR="006B5001" w:rsidRDefault="006B5001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001" w:rsidRDefault="006B5001" w:rsidP="002A148A">
      <w:pPr>
        <w:spacing w:after="0" w:line="240" w:lineRule="auto"/>
      </w:pPr>
      <w:r>
        <w:separator/>
      </w:r>
    </w:p>
  </w:footnote>
  <w:footnote w:type="continuationSeparator" w:id="0">
    <w:p w:rsidR="006B5001" w:rsidRDefault="006B5001" w:rsidP="002A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001" w:rsidRPr="00CA55BF" w:rsidRDefault="006B5001" w:rsidP="002A148A">
    <w:pPr>
      <w:pStyle w:val="Header"/>
      <w:pBdr>
        <w:bottom w:val="single" w:sz="6" w:space="1" w:color="auto"/>
      </w:pBdr>
      <w:tabs>
        <w:tab w:val="left" w:pos="5812"/>
      </w:tabs>
      <w:ind w:left="-850" w:hanging="1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91E"/>
    <w:rsid w:val="00006699"/>
    <w:rsid w:val="000072B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BA"/>
    <w:rsid w:val="000B5791"/>
    <w:rsid w:val="000B61BB"/>
    <w:rsid w:val="000B666A"/>
    <w:rsid w:val="000B7007"/>
    <w:rsid w:val="000C0007"/>
    <w:rsid w:val="000C00C5"/>
    <w:rsid w:val="000C34E0"/>
    <w:rsid w:val="000C3EDB"/>
    <w:rsid w:val="000C410A"/>
    <w:rsid w:val="000C49EB"/>
    <w:rsid w:val="000C4CBF"/>
    <w:rsid w:val="000C629A"/>
    <w:rsid w:val="000C65A0"/>
    <w:rsid w:val="000C7150"/>
    <w:rsid w:val="000C76ED"/>
    <w:rsid w:val="000C7C26"/>
    <w:rsid w:val="000D14D5"/>
    <w:rsid w:val="000D2006"/>
    <w:rsid w:val="000D26B7"/>
    <w:rsid w:val="000D2C3B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6C8"/>
    <w:rsid w:val="00130AED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3EE3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5A51"/>
    <w:rsid w:val="001662CB"/>
    <w:rsid w:val="0017090D"/>
    <w:rsid w:val="00171F0B"/>
    <w:rsid w:val="001727AE"/>
    <w:rsid w:val="00173418"/>
    <w:rsid w:val="001757F5"/>
    <w:rsid w:val="00175A33"/>
    <w:rsid w:val="00175B06"/>
    <w:rsid w:val="00175CF1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16A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3D3A"/>
    <w:rsid w:val="002348C7"/>
    <w:rsid w:val="00234D17"/>
    <w:rsid w:val="00235851"/>
    <w:rsid w:val="00235C6C"/>
    <w:rsid w:val="00236C0C"/>
    <w:rsid w:val="00236F2A"/>
    <w:rsid w:val="0023700C"/>
    <w:rsid w:val="00237149"/>
    <w:rsid w:val="002376AD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653E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68E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B0E82"/>
    <w:rsid w:val="002B1235"/>
    <w:rsid w:val="002B1524"/>
    <w:rsid w:val="002B1E5D"/>
    <w:rsid w:val="002B21C8"/>
    <w:rsid w:val="002B251B"/>
    <w:rsid w:val="002B2CB6"/>
    <w:rsid w:val="002B423C"/>
    <w:rsid w:val="002B4E73"/>
    <w:rsid w:val="002B6296"/>
    <w:rsid w:val="002B6862"/>
    <w:rsid w:val="002B7893"/>
    <w:rsid w:val="002B79F5"/>
    <w:rsid w:val="002C0A77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6CDD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354C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79F"/>
    <w:rsid w:val="00345930"/>
    <w:rsid w:val="00346190"/>
    <w:rsid w:val="003462A2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394"/>
    <w:rsid w:val="0035576B"/>
    <w:rsid w:val="003561DB"/>
    <w:rsid w:val="003563DE"/>
    <w:rsid w:val="00356CC1"/>
    <w:rsid w:val="00360D70"/>
    <w:rsid w:val="00361195"/>
    <w:rsid w:val="0036151D"/>
    <w:rsid w:val="003617B4"/>
    <w:rsid w:val="00361C15"/>
    <w:rsid w:val="003620E5"/>
    <w:rsid w:val="00365FC7"/>
    <w:rsid w:val="0036695F"/>
    <w:rsid w:val="00366C3F"/>
    <w:rsid w:val="003701F5"/>
    <w:rsid w:val="00372815"/>
    <w:rsid w:val="00373AE2"/>
    <w:rsid w:val="00375A3C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7BB"/>
    <w:rsid w:val="003F1E2F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2B3F"/>
    <w:rsid w:val="00433F8F"/>
    <w:rsid w:val="0043504D"/>
    <w:rsid w:val="004356AE"/>
    <w:rsid w:val="00435D8D"/>
    <w:rsid w:val="00436990"/>
    <w:rsid w:val="00436C17"/>
    <w:rsid w:val="0043759B"/>
    <w:rsid w:val="004426EA"/>
    <w:rsid w:val="00443E11"/>
    <w:rsid w:val="00445E45"/>
    <w:rsid w:val="00445F5B"/>
    <w:rsid w:val="0044645C"/>
    <w:rsid w:val="00446A4A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73FC"/>
    <w:rsid w:val="00457833"/>
    <w:rsid w:val="0045795F"/>
    <w:rsid w:val="004579F2"/>
    <w:rsid w:val="00461163"/>
    <w:rsid w:val="00461256"/>
    <w:rsid w:val="00465697"/>
    <w:rsid w:val="0046594D"/>
    <w:rsid w:val="00467726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A5AA3"/>
    <w:rsid w:val="004B0BF8"/>
    <w:rsid w:val="004B0D40"/>
    <w:rsid w:val="004B1410"/>
    <w:rsid w:val="004B16D3"/>
    <w:rsid w:val="004B3FF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29AA"/>
    <w:rsid w:val="004C36D1"/>
    <w:rsid w:val="004C4842"/>
    <w:rsid w:val="004C4C98"/>
    <w:rsid w:val="004C5146"/>
    <w:rsid w:val="004C53B2"/>
    <w:rsid w:val="004C59B3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732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30A3"/>
    <w:rsid w:val="00563403"/>
    <w:rsid w:val="00563A88"/>
    <w:rsid w:val="005643E3"/>
    <w:rsid w:val="00565A80"/>
    <w:rsid w:val="00566915"/>
    <w:rsid w:val="00571181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C03"/>
    <w:rsid w:val="005A0F47"/>
    <w:rsid w:val="005A2734"/>
    <w:rsid w:val="005A28A0"/>
    <w:rsid w:val="005A2DE8"/>
    <w:rsid w:val="005A41E0"/>
    <w:rsid w:val="005A43EC"/>
    <w:rsid w:val="005A44B0"/>
    <w:rsid w:val="005A4FD3"/>
    <w:rsid w:val="005A6280"/>
    <w:rsid w:val="005A7EF6"/>
    <w:rsid w:val="005B197E"/>
    <w:rsid w:val="005B2314"/>
    <w:rsid w:val="005B3FFB"/>
    <w:rsid w:val="005B485F"/>
    <w:rsid w:val="005B4BA7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FD8"/>
    <w:rsid w:val="005C6164"/>
    <w:rsid w:val="005C616C"/>
    <w:rsid w:val="005C740D"/>
    <w:rsid w:val="005C7D95"/>
    <w:rsid w:val="005D16F5"/>
    <w:rsid w:val="005D1C3D"/>
    <w:rsid w:val="005D1FAA"/>
    <w:rsid w:val="005D266B"/>
    <w:rsid w:val="005D2FC0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24D2"/>
    <w:rsid w:val="005E348D"/>
    <w:rsid w:val="005E3BBF"/>
    <w:rsid w:val="005E3F46"/>
    <w:rsid w:val="005E48E7"/>
    <w:rsid w:val="005E4DD8"/>
    <w:rsid w:val="005E6E0A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7EB8"/>
    <w:rsid w:val="00600E74"/>
    <w:rsid w:val="00600F39"/>
    <w:rsid w:val="0060378D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30E6"/>
    <w:rsid w:val="006139A0"/>
    <w:rsid w:val="00613FC3"/>
    <w:rsid w:val="006140B8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B6B"/>
    <w:rsid w:val="0064414C"/>
    <w:rsid w:val="0064505D"/>
    <w:rsid w:val="00645C1B"/>
    <w:rsid w:val="006463A5"/>
    <w:rsid w:val="0064788D"/>
    <w:rsid w:val="006501F3"/>
    <w:rsid w:val="00651131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64D9"/>
    <w:rsid w:val="006701DB"/>
    <w:rsid w:val="006709F0"/>
    <w:rsid w:val="00670A95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5AE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280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5001"/>
    <w:rsid w:val="006B75E3"/>
    <w:rsid w:val="006B7BFC"/>
    <w:rsid w:val="006C0FA4"/>
    <w:rsid w:val="006C1BD7"/>
    <w:rsid w:val="006C26A7"/>
    <w:rsid w:val="006C26D2"/>
    <w:rsid w:val="006C3381"/>
    <w:rsid w:val="006C534E"/>
    <w:rsid w:val="006C550B"/>
    <w:rsid w:val="006C5DE3"/>
    <w:rsid w:val="006C5E68"/>
    <w:rsid w:val="006C6894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6F"/>
    <w:rsid w:val="00702354"/>
    <w:rsid w:val="00704F94"/>
    <w:rsid w:val="007055E4"/>
    <w:rsid w:val="007057ED"/>
    <w:rsid w:val="00705C1B"/>
    <w:rsid w:val="00706FB5"/>
    <w:rsid w:val="00707593"/>
    <w:rsid w:val="00707CEA"/>
    <w:rsid w:val="00710123"/>
    <w:rsid w:val="00710D23"/>
    <w:rsid w:val="007110CA"/>
    <w:rsid w:val="0071285A"/>
    <w:rsid w:val="007143B0"/>
    <w:rsid w:val="00714506"/>
    <w:rsid w:val="00714ABE"/>
    <w:rsid w:val="00714DA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DAE"/>
    <w:rsid w:val="00727A92"/>
    <w:rsid w:val="00727C73"/>
    <w:rsid w:val="007300BE"/>
    <w:rsid w:val="007314CB"/>
    <w:rsid w:val="00731D64"/>
    <w:rsid w:val="00732EB2"/>
    <w:rsid w:val="0073316E"/>
    <w:rsid w:val="007336F4"/>
    <w:rsid w:val="00733E63"/>
    <w:rsid w:val="007340ED"/>
    <w:rsid w:val="00734742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BB4"/>
    <w:rsid w:val="00755F72"/>
    <w:rsid w:val="007563D2"/>
    <w:rsid w:val="007566FC"/>
    <w:rsid w:val="0075788D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66FA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A14"/>
    <w:rsid w:val="00795C20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273"/>
    <w:rsid w:val="007B032E"/>
    <w:rsid w:val="007B157A"/>
    <w:rsid w:val="007B1848"/>
    <w:rsid w:val="007B1B26"/>
    <w:rsid w:val="007B2D7C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18D2"/>
    <w:rsid w:val="00832028"/>
    <w:rsid w:val="00832F0E"/>
    <w:rsid w:val="00833400"/>
    <w:rsid w:val="008344A6"/>
    <w:rsid w:val="00834BB7"/>
    <w:rsid w:val="008351F6"/>
    <w:rsid w:val="0083540C"/>
    <w:rsid w:val="00835856"/>
    <w:rsid w:val="00836332"/>
    <w:rsid w:val="0083742F"/>
    <w:rsid w:val="00837817"/>
    <w:rsid w:val="00837AC7"/>
    <w:rsid w:val="00840628"/>
    <w:rsid w:val="008407E5"/>
    <w:rsid w:val="0084286F"/>
    <w:rsid w:val="00843299"/>
    <w:rsid w:val="00843B31"/>
    <w:rsid w:val="00843F34"/>
    <w:rsid w:val="0084540B"/>
    <w:rsid w:val="008455BD"/>
    <w:rsid w:val="00845D06"/>
    <w:rsid w:val="00847597"/>
    <w:rsid w:val="00847C27"/>
    <w:rsid w:val="00847FD2"/>
    <w:rsid w:val="0085039D"/>
    <w:rsid w:val="00851A4B"/>
    <w:rsid w:val="00851DB0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14BA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40D8"/>
    <w:rsid w:val="00874EF4"/>
    <w:rsid w:val="00874F26"/>
    <w:rsid w:val="00877243"/>
    <w:rsid w:val="008779DA"/>
    <w:rsid w:val="00877D42"/>
    <w:rsid w:val="00877E5A"/>
    <w:rsid w:val="008800A9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2347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77E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F074C"/>
    <w:rsid w:val="008F0A3B"/>
    <w:rsid w:val="008F1432"/>
    <w:rsid w:val="008F177D"/>
    <w:rsid w:val="008F1E04"/>
    <w:rsid w:val="008F2CB6"/>
    <w:rsid w:val="008F2E86"/>
    <w:rsid w:val="008F3317"/>
    <w:rsid w:val="008F37E9"/>
    <w:rsid w:val="008F4897"/>
    <w:rsid w:val="008F5689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590"/>
    <w:rsid w:val="009267F0"/>
    <w:rsid w:val="00926915"/>
    <w:rsid w:val="0092699D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3EBB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612"/>
    <w:rsid w:val="00981FF0"/>
    <w:rsid w:val="00982236"/>
    <w:rsid w:val="00983391"/>
    <w:rsid w:val="00983564"/>
    <w:rsid w:val="00983A55"/>
    <w:rsid w:val="00983E49"/>
    <w:rsid w:val="00984368"/>
    <w:rsid w:val="009863BD"/>
    <w:rsid w:val="009868B2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0F36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DEA"/>
    <w:rsid w:val="009F328E"/>
    <w:rsid w:val="009F3EC6"/>
    <w:rsid w:val="009F4999"/>
    <w:rsid w:val="009F4EA0"/>
    <w:rsid w:val="009F6664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3E6D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4039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75BE"/>
    <w:rsid w:val="00A77E00"/>
    <w:rsid w:val="00A81432"/>
    <w:rsid w:val="00A82D40"/>
    <w:rsid w:val="00A83A9C"/>
    <w:rsid w:val="00A83FE2"/>
    <w:rsid w:val="00A852F5"/>
    <w:rsid w:val="00A85B8F"/>
    <w:rsid w:val="00A8636B"/>
    <w:rsid w:val="00A864D4"/>
    <w:rsid w:val="00A86640"/>
    <w:rsid w:val="00A86E18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98E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30A5"/>
    <w:rsid w:val="00AF41FE"/>
    <w:rsid w:val="00AF46C0"/>
    <w:rsid w:val="00AF4A37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A51"/>
    <w:rsid w:val="00B13B2D"/>
    <w:rsid w:val="00B13D0D"/>
    <w:rsid w:val="00B13D1E"/>
    <w:rsid w:val="00B148C0"/>
    <w:rsid w:val="00B15098"/>
    <w:rsid w:val="00B212E1"/>
    <w:rsid w:val="00B21C98"/>
    <w:rsid w:val="00B22050"/>
    <w:rsid w:val="00B2267B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1BB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1ED7"/>
    <w:rsid w:val="00BC2132"/>
    <w:rsid w:val="00BC214D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5FDC"/>
    <w:rsid w:val="00BE6891"/>
    <w:rsid w:val="00BF1D35"/>
    <w:rsid w:val="00BF1FAA"/>
    <w:rsid w:val="00BF4098"/>
    <w:rsid w:val="00BF49AE"/>
    <w:rsid w:val="00BF587E"/>
    <w:rsid w:val="00BF6415"/>
    <w:rsid w:val="00BF6AB8"/>
    <w:rsid w:val="00BF7627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2BF0"/>
    <w:rsid w:val="00C53ED5"/>
    <w:rsid w:val="00C53FBB"/>
    <w:rsid w:val="00C540F8"/>
    <w:rsid w:val="00C564A8"/>
    <w:rsid w:val="00C56CB6"/>
    <w:rsid w:val="00C57E3A"/>
    <w:rsid w:val="00C6008B"/>
    <w:rsid w:val="00C605C9"/>
    <w:rsid w:val="00C6083F"/>
    <w:rsid w:val="00C62502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944"/>
    <w:rsid w:val="00C70F17"/>
    <w:rsid w:val="00C722E3"/>
    <w:rsid w:val="00C72606"/>
    <w:rsid w:val="00C72724"/>
    <w:rsid w:val="00C75B15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BBD"/>
    <w:rsid w:val="00CA0505"/>
    <w:rsid w:val="00CA2543"/>
    <w:rsid w:val="00CA255E"/>
    <w:rsid w:val="00CA2905"/>
    <w:rsid w:val="00CA39F5"/>
    <w:rsid w:val="00CA55BF"/>
    <w:rsid w:val="00CA5869"/>
    <w:rsid w:val="00CA5A56"/>
    <w:rsid w:val="00CA5D58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83B"/>
    <w:rsid w:val="00CD37BC"/>
    <w:rsid w:val="00CD46B5"/>
    <w:rsid w:val="00CD4BDD"/>
    <w:rsid w:val="00CD6BCD"/>
    <w:rsid w:val="00CD6C58"/>
    <w:rsid w:val="00CD7ED0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72ED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A3A"/>
    <w:rsid w:val="00CF4F68"/>
    <w:rsid w:val="00CF578D"/>
    <w:rsid w:val="00CF5A49"/>
    <w:rsid w:val="00CF64E3"/>
    <w:rsid w:val="00CF7724"/>
    <w:rsid w:val="00CF7F76"/>
    <w:rsid w:val="00D00234"/>
    <w:rsid w:val="00D00B69"/>
    <w:rsid w:val="00D01B00"/>
    <w:rsid w:val="00D01DE5"/>
    <w:rsid w:val="00D03B66"/>
    <w:rsid w:val="00D04349"/>
    <w:rsid w:val="00D04541"/>
    <w:rsid w:val="00D04CF5"/>
    <w:rsid w:val="00D10A4D"/>
    <w:rsid w:val="00D1332E"/>
    <w:rsid w:val="00D179F2"/>
    <w:rsid w:val="00D22C46"/>
    <w:rsid w:val="00D2338A"/>
    <w:rsid w:val="00D2348E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4628"/>
    <w:rsid w:val="00D962CB"/>
    <w:rsid w:val="00D964BA"/>
    <w:rsid w:val="00D965C3"/>
    <w:rsid w:val="00D974D1"/>
    <w:rsid w:val="00D978FE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19F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D04"/>
    <w:rsid w:val="00E12E02"/>
    <w:rsid w:val="00E134AF"/>
    <w:rsid w:val="00E13616"/>
    <w:rsid w:val="00E14796"/>
    <w:rsid w:val="00E14EC1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57C0F"/>
    <w:rsid w:val="00E6053F"/>
    <w:rsid w:val="00E60A2D"/>
    <w:rsid w:val="00E61510"/>
    <w:rsid w:val="00E61E21"/>
    <w:rsid w:val="00E622B6"/>
    <w:rsid w:val="00E622CB"/>
    <w:rsid w:val="00E62A00"/>
    <w:rsid w:val="00E63B68"/>
    <w:rsid w:val="00E66E8D"/>
    <w:rsid w:val="00E677C8"/>
    <w:rsid w:val="00E70AAC"/>
    <w:rsid w:val="00E7188D"/>
    <w:rsid w:val="00E718D6"/>
    <w:rsid w:val="00E7309E"/>
    <w:rsid w:val="00E73AE6"/>
    <w:rsid w:val="00E80A91"/>
    <w:rsid w:val="00E82147"/>
    <w:rsid w:val="00E83532"/>
    <w:rsid w:val="00E836AE"/>
    <w:rsid w:val="00E854AB"/>
    <w:rsid w:val="00E86405"/>
    <w:rsid w:val="00E875E3"/>
    <w:rsid w:val="00E9093E"/>
    <w:rsid w:val="00E90B58"/>
    <w:rsid w:val="00E914C2"/>
    <w:rsid w:val="00E922EF"/>
    <w:rsid w:val="00E9682B"/>
    <w:rsid w:val="00EA0448"/>
    <w:rsid w:val="00EA0ACC"/>
    <w:rsid w:val="00EA0B40"/>
    <w:rsid w:val="00EA1278"/>
    <w:rsid w:val="00EA37E6"/>
    <w:rsid w:val="00EA3F87"/>
    <w:rsid w:val="00EA557D"/>
    <w:rsid w:val="00EA55D4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DD0"/>
    <w:rsid w:val="00EC5B21"/>
    <w:rsid w:val="00EC6985"/>
    <w:rsid w:val="00EC739C"/>
    <w:rsid w:val="00ED0784"/>
    <w:rsid w:val="00ED1ACC"/>
    <w:rsid w:val="00ED3395"/>
    <w:rsid w:val="00ED4659"/>
    <w:rsid w:val="00ED517A"/>
    <w:rsid w:val="00ED5FE3"/>
    <w:rsid w:val="00ED663A"/>
    <w:rsid w:val="00ED6FCB"/>
    <w:rsid w:val="00ED799F"/>
    <w:rsid w:val="00ED7D0A"/>
    <w:rsid w:val="00EE07AF"/>
    <w:rsid w:val="00EE0C0E"/>
    <w:rsid w:val="00EE1078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3BD"/>
    <w:rsid w:val="00F01AF7"/>
    <w:rsid w:val="00F01EF3"/>
    <w:rsid w:val="00F02D07"/>
    <w:rsid w:val="00F03AA2"/>
    <w:rsid w:val="00F04515"/>
    <w:rsid w:val="00F04E47"/>
    <w:rsid w:val="00F0524F"/>
    <w:rsid w:val="00F05DA1"/>
    <w:rsid w:val="00F05F1D"/>
    <w:rsid w:val="00F06110"/>
    <w:rsid w:val="00F06A9F"/>
    <w:rsid w:val="00F076F1"/>
    <w:rsid w:val="00F07708"/>
    <w:rsid w:val="00F07EFA"/>
    <w:rsid w:val="00F10B64"/>
    <w:rsid w:val="00F10B75"/>
    <w:rsid w:val="00F1214C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5917"/>
    <w:rsid w:val="00FA6AB0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1D8B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0</Words>
  <Characters>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7</cp:revision>
  <cp:lastPrinted>2014-12-05T08:12:00Z</cp:lastPrinted>
  <dcterms:created xsi:type="dcterms:W3CDTF">2015-03-25T07:29:00Z</dcterms:created>
  <dcterms:modified xsi:type="dcterms:W3CDTF">2019-05-28T08:31:00Z</dcterms:modified>
</cp:coreProperties>
</file>