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C2" w:rsidRDefault="009820C2" w:rsidP="008A5F05">
      <w:pPr>
        <w:rPr>
          <w:lang w:val="ru-RU"/>
        </w:rPr>
      </w:pPr>
    </w:p>
    <w:p w:rsidR="009820C2" w:rsidRPr="00332799" w:rsidRDefault="009820C2" w:rsidP="00332799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Разбавители для</w:t>
      </w:r>
      <w:r w:rsidRPr="00332799">
        <w:rPr>
          <w:b/>
          <w:sz w:val="32"/>
          <w:lang w:val="ru-RU"/>
        </w:rPr>
        <w:t xml:space="preserve"> ЛКМ марки RADICS</w:t>
      </w:r>
    </w:p>
    <w:p w:rsidR="009820C2" w:rsidRDefault="009820C2" w:rsidP="00551CEF">
      <w:pPr>
        <w:rPr>
          <w:lang w:val="ru-RU"/>
        </w:rPr>
      </w:pPr>
      <w:r>
        <w:rPr>
          <w:lang w:val="ru-RU"/>
        </w:rPr>
        <w:tab/>
      </w:r>
      <w:r w:rsidRPr="00551CEF">
        <w:rPr>
          <w:lang w:val="ru-RU"/>
        </w:rPr>
        <w:t>Разбавители выпускаются для полиуретановых</w:t>
      </w:r>
      <w:r>
        <w:rPr>
          <w:lang w:val="ru-RU"/>
        </w:rPr>
        <w:t xml:space="preserve"> ЛКМ в фасовке 10л</w:t>
      </w:r>
    </w:p>
    <w:p w:rsidR="009820C2" w:rsidRDefault="009820C2" w:rsidP="00551CEF">
      <w:pPr>
        <w:rPr>
          <w:lang w:val="ru-RU"/>
        </w:rPr>
      </w:pPr>
    </w:p>
    <w:tbl>
      <w:tblPr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405"/>
        <w:gridCol w:w="7796"/>
      </w:tblGrid>
      <w:tr w:rsidR="009820C2" w:rsidTr="00E2148C">
        <w:tc>
          <w:tcPr>
            <w:tcW w:w="2405" w:type="dxa"/>
          </w:tcPr>
          <w:p w:rsidR="009820C2" w:rsidRPr="00E2148C" w:rsidRDefault="009820C2" w:rsidP="00551CE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2148C">
              <w:rPr>
                <w:b/>
                <w:bCs/>
                <w:sz w:val="22"/>
                <w:szCs w:val="22"/>
                <w:lang w:val="ru-RU"/>
              </w:rPr>
              <w:t>Марка разбавителя</w:t>
            </w:r>
          </w:p>
        </w:tc>
        <w:tc>
          <w:tcPr>
            <w:tcW w:w="7796" w:type="dxa"/>
          </w:tcPr>
          <w:p w:rsidR="009820C2" w:rsidRPr="00E2148C" w:rsidRDefault="009820C2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2148C">
              <w:rPr>
                <w:b/>
                <w:bCs/>
                <w:sz w:val="22"/>
                <w:szCs w:val="22"/>
              </w:rPr>
              <w:t>Описание</w:t>
            </w:r>
          </w:p>
        </w:tc>
      </w:tr>
      <w:tr w:rsidR="009820C2" w:rsidRPr="00731517" w:rsidTr="00E2148C">
        <w:tc>
          <w:tcPr>
            <w:tcW w:w="2405" w:type="dxa"/>
            <w:shd w:val="clear" w:color="auto" w:fill="F2F2F2"/>
          </w:tcPr>
          <w:p w:rsidR="009820C2" w:rsidRPr="00E2148C" w:rsidRDefault="009820C2" w:rsidP="00606F0F">
            <w:pPr>
              <w:rPr>
                <w:b/>
                <w:bCs/>
                <w:sz w:val="22"/>
                <w:szCs w:val="22"/>
              </w:rPr>
            </w:pPr>
            <w:r w:rsidRPr="00E2148C">
              <w:rPr>
                <w:b/>
                <w:bCs/>
                <w:sz w:val="22"/>
                <w:szCs w:val="22"/>
              </w:rPr>
              <w:t>S101</w:t>
            </w:r>
          </w:p>
        </w:tc>
        <w:tc>
          <w:tcPr>
            <w:tcW w:w="7796" w:type="dxa"/>
            <w:shd w:val="clear" w:color="auto" w:fill="F2F2F2"/>
          </w:tcPr>
          <w:p w:rsidR="009820C2" w:rsidRPr="00E2148C" w:rsidRDefault="009820C2" w:rsidP="00551CEF">
            <w:pPr>
              <w:rPr>
                <w:sz w:val="22"/>
                <w:szCs w:val="22"/>
                <w:lang w:val="ru-RU"/>
              </w:rPr>
            </w:pPr>
            <w:r w:rsidRPr="00E2148C">
              <w:rPr>
                <w:sz w:val="22"/>
                <w:szCs w:val="22"/>
                <w:lang w:val="ru-RU"/>
              </w:rPr>
              <w:t xml:space="preserve">Рекомендуется для получения требуемой рабочей вязкости полиуретановых ЛКМ- грунтов, лаков и эмалей </w:t>
            </w:r>
          </w:p>
        </w:tc>
      </w:tr>
      <w:tr w:rsidR="009820C2" w:rsidRPr="00731517" w:rsidTr="00E2148C">
        <w:tc>
          <w:tcPr>
            <w:tcW w:w="2405" w:type="dxa"/>
          </w:tcPr>
          <w:p w:rsidR="009820C2" w:rsidRPr="00E2148C" w:rsidRDefault="009820C2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2148C">
              <w:rPr>
                <w:b/>
                <w:bCs/>
                <w:sz w:val="22"/>
                <w:szCs w:val="22"/>
              </w:rPr>
              <w:t>S302</w:t>
            </w:r>
          </w:p>
        </w:tc>
        <w:tc>
          <w:tcPr>
            <w:tcW w:w="7796" w:type="dxa"/>
          </w:tcPr>
          <w:p w:rsidR="009820C2" w:rsidRPr="00E2148C" w:rsidRDefault="009820C2" w:rsidP="00551CEF">
            <w:pPr>
              <w:rPr>
                <w:sz w:val="22"/>
                <w:szCs w:val="22"/>
                <w:lang w:val="ru-RU"/>
              </w:rPr>
            </w:pPr>
            <w:r w:rsidRPr="00E2148C">
              <w:rPr>
                <w:sz w:val="22"/>
                <w:szCs w:val="22"/>
                <w:lang w:val="ru-RU"/>
              </w:rPr>
              <w:t>Рекомендуется для получения требуемой рабочей вязкости нитроцеллюлозных ЛКМ- лаков и эмалей</w:t>
            </w:r>
          </w:p>
        </w:tc>
      </w:tr>
      <w:tr w:rsidR="009820C2" w:rsidRPr="00731517" w:rsidTr="00E2148C">
        <w:tc>
          <w:tcPr>
            <w:tcW w:w="2405" w:type="dxa"/>
            <w:shd w:val="clear" w:color="auto" w:fill="F2F2F2"/>
          </w:tcPr>
          <w:p w:rsidR="009820C2" w:rsidRPr="00E2148C" w:rsidRDefault="009820C2" w:rsidP="00606F0F">
            <w:pPr>
              <w:rPr>
                <w:b/>
                <w:bCs/>
                <w:sz w:val="22"/>
                <w:szCs w:val="22"/>
              </w:rPr>
            </w:pPr>
            <w:r w:rsidRPr="00E2148C">
              <w:rPr>
                <w:b/>
                <w:bCs/>
                <w:sz w:val="22"/>
                <w:szCs w:val="22"/>
              </w:rPr>
              <w:t>S403</w:t>
            </w:r>
          </w:p>
        </w:tc>
        <w:tc>
          <w:tcPr>
            <w:tcW w:w="7796" w:type="dxa"/>
            <w:shd w:val="clear" w:color="auto" w:fill="F2F2F2"/>
          </w:tcPr>
          <w:p w:rsidR="009820C2" w:rsidRPr="00E2148C" w:rsidRDefault="009820C2" w:rsidP="00551CEF">
            <w:pPr>
              <w:rPr>
                <w:sz w:val="22"/>
                <w:szCs w:val="22"/>
                <w:lang w:val="ru-RU"/>
              </w:rPr>
            </w:pPr>
            <w:r w:rsidRPr="00E2148C">
              <w:rPr>
                <w:sz w:val="22"/>
                <w:szCs w:val="22"/>
                <w:lang w:val="ru-RU"/>
              </w:rPr>
              <w:t>Рекомендуется для получения требуемой рабочей вязкости акриловых ЛКМ- грунтов, лаков и эмалей</w:t>
            </w:r>
          </w:p>
        </w:tc>
      </w:tr>
    </w:tbl>
    <w:p w:rsidR="009820C2" w:rsidRPr="00551CEF" w:rsidRDefault="009820C2" w:rsidP="00551CEF">
      <w:pPr>
        <w:rPr>
          <w:lang w:val="ru-RU"/>
        </w:rPr>
      </w:pPr>
      <w:bookmarkStart w:id="0" w:name="_GoBack"/>
      <w:bookmarkEnd w:id="0"/>
    </w:p>
    <w:sectPr w:rsidR="009820C2" w:rsidRPr="00551CEF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C2" w:rsidRDefault="009820C2" w:rsidP="00603EF9">
      <w:r>
        <w:separator/>
      </w:r>
    </w:p>
  </w:endnote>
  <w:endnote w:type="continuationSeparator" w:id="0">
    <w:p w:rsidR="009820C2" w:rsidRDefault="009820C2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C2" w:rsidRDefault="009820C2" w:rsidP="00603EF9">
      <w:r>
        <w:separator/>
      </w:r>
    </w:p>
  </w:footnote>
  <w:footnote w:type="continuationSeparator" w:id="0">
    <w:p w:rsidR="009820C2" w:rsidRDefault="009820C2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165B"/>
    <w:rsid w:val="000B7E68"/>
    <w:rsid w:val="000C161A"/>
    <w:rsid w:val="000C2B6F"/>
    <w:rsid w:val="000D5F4E"/>
    <w:rsid w:val="000E4F26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77DB"/>
    <w:rsid w:val="001808C5"/>
    <w:rsid w:val="001A2109"/>
    <w:rsid w:val="001A28B7"/>
    <w:rsid w:val="001A67C7"/>
    <w:rsid w:val="001D5D5F"/>
    <w:rsid w:val="001D631F"/>
    <w:rsid w:val="001D6E09"/>
    <w:rsid w:val="001F7A57"/>
    <w:rsid w:val="00217CCC"/>
    <w:rsid w:val="0023450C"/>
    <w:rsid w:val="0023545C"/>
    <w:rsid w:val="00235C6C"/>
    <w:rsid w:val="0024502D"/>
    <w:rsid w:val="002450AE"/>
    <w:rsid w:val="00251411"/>
    <w:rsid w:val="002568C4"/>
    <w:rsid w:val="00260060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E4CCB"/>
    <w:rsid w:val="002E7847"/>
    <w:rsid w:val="002F43D8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417F6"/>
    <w:rsid w:val="00445E45"/>
    <w:rsid w:val="004546C2"/>
    <w:rsid w:val="00467EB5"/>
    <w:rsid w:val="0047438C"/>
    <w:rsid w:val="00476AB7"/>
    <w:rsid w:val="0048148B"/>
    <w:rsid w:val="0048679E"/>
    <w:rsid w:val="00490AC7"/>
    <w:rsid w:val="004970D4"/>
    <w:rsid w:val="004A1098"/>
    <w:rsid w:val="004B4B20"/>
    <w:rsid w:val="004B661D"/>
    <w:rsid w:val="004C0804"/>
    <w:rsid w:val="004C7B89"/>
    <w:rsid w:val="004D7A78"/>
    <w:rsid w:val="004F70DF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F1342"/>
    <w:rsid w:val="005F6A04"/>
    <w:rsid w:val="00603EF9"/>
    <w:rsid w:val="00606F0F"/>
    <w:rsid w:val="006070F0"/>
    <w:rsid w:val="00625516"/>
    <w:rsid w:val="0063297D"/>
    <w:rsid w:val="0063405B"/>
    <w:rsid w:val="00634502"/>
    <w:rsid w:val="00637085"/>
    <w:rsid w:val="00654D9A"/>
    <w:rsid w:val="00663598"/>
    <w:rsid w:val="00683182"/>
    <w:rsid w:val="006959DB"/>
    <w:rsid w:val="006A4E92"/>
    <w:rsid w:val="006A655D"/>
    <w:rsid w:val="006A7DDD"/>
    <w:rsid w:val="006D647A"/>
    <w:rsid w:val="006E50F2"/>
    <w:rsid w:val="006F01FB"/>
    <w:rsid w:val="007143B0"/>
    <w:rsid w:val="00714DF1"/>
    <w:rsid w:val="00715576"/>
    <w:rsid w:val="00731517"/>
    <w:rsid w:val="007350FE"/>
    <w:rsid w:val="00746B68"/>
    <w:rsid w:val="0077030E"/>
    <w:rsid w:val="00772C8D"/>
    <w:rsid w:val="00774D2C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C9B"/>
    <w:rsid w:val="00916DDA"/>
    <w:rsid w:val="00921A59"/>
    <w:rsid w:val="0093141E"/>
    <w:rsid w:val="00934350"/>
    <w:rsid w:val="009454EE"/>
    <w:rsid w:val="00945714"/>
    <w:rsid w:val="00946DE5"/>
    <w:rsid w:val="00952A1A"/>
    <w:rsid w:val="00953370"/>
    <w:rsid w:val="0097257D"/>
    <w:rsid w:val="0097366F"/>
    <w:rsid w:val="009820C2"/>
    <w:rsid w:val="009863BD"/>
    <w:rsid w:val="009A129E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83A"/>
    <w:rsid w:val="00B5586F"/>
    <w:rsid w:val="00B61EEF"/>
    <w:rsid w:val="00B67FA0"/>
    <w:rsid w:val="00B77B51"/>
    <w:rsid w:val="00B82D87"/>
    <w:rsid w:val="00B95902"/>
    <w:rsid w:val="00BA0B1B"/>
    <w:rsid w:val="00BB07E6"/>
    <w:rsid w:val="00BC3F9D"/>
    <w:rsid w:val="00BC6F97"/>
    <w:rsid w:val="00BD09E2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7E60"/>
    <w:rsid w:val="00E134AF"/>
    <w:rsid w:val="00E14796"/>
    <w:rsid w:val="00E2148C"/>
    <w:rsid w:val="00E220BF"/>
    <w:rsid w:val="00E43CCE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7BDB"/>
    <w:rsid w:val="00F90CA6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PlainTable1">
    <w:name w:val="Plain Table 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1</TotalTime>
  <Pages>1</Pages>
  <Words>64</Words>
  <Characters>366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3</cp:revision>
  <cp:lastPrinted>2016-02-11T11:35:00Z</cp:lastPrinted>
  <dcterms:created xsi:type="dcterms:W3CDTF">2017-11-30T10:03:00Z</dcterms:created>
  <dcterms:modified xsi:type="dcterms:W3CDTF">2019-05-28T09:09:00Z</dcterms:modified>
</cp:coreProperties>
</file>